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120E" w:rsidRDefault="00503A82" w:rsidP="009069AB">
      <w:pPr>
        <w:pStyle w:val="Name"/>
        <w:rPr>
          <w:rtl/>
        </w:rPr>
      </w:pPr>
      <w:r>
        <w:rPr>
          <w:rFonts w:hint="cs"/>
        </w:rPr>
        <w:t xml:space="preserve"> </w:t>
      </w:r>
      <w:r w:rsidR="0069084D">
        <w:rPr>
          <w:rFonts w:hint="cs"/>
        </w:rPr>
        <w:t xml:space="preserve">Gomana El Hasi </w:t>
      </w:r>
    </w:p>
    <w:p w:rsidR="00EF32FB" w:rsidRPr="00D74CE1" w:rsidRDefault="004E00D3" w:rsidP="009069AB">
      <w:pPr>
        <w:pStyle w:val="ContactInfo"/>
        <w:rPr>
          <w:rtl/>
        </w:rPr>
      </w:pPr>
      <w:r>
        <w:rPr>
          <w:rFonts w:hint="cs"/>
        </w:rPr>
        <w:t xml:space="preserve"> </w:t>
      </w:r>
      <w:r w:rsidR="00217384" w:rsidRPr="00D74CE1">
        <w:rPr>
          <w:rFonts w:hint="cs"/>
        </w:rPr>
        <w:t xml:space="preserve">205 Pepsi Street </w:t>
      </w:r>
      <w:r w:rsidR="00EF32FB" w:rsidRPr="00D74CE1">
        <w:rPr>
          <w:rFonts w:hint="cs"/>
          <w:rtl/>
        </w:rPr>
        <w:t>,</w:t>
      </w:r>
      <w:r w:rsidR="00EF32FB" w:rsidRPr="00D74CE1">
        <w:rPr>
          <w:rFonts w:hint="cs"/>
        </w:rPr>
        <w:t xml:space="preserve"> al Fowaiyhat </w:t>
      </w:r>
    </w:p>
    <w:p w:rsidR="0095689A" w:rsidRPr="00D74CE1" w:rsidRDefault="00132E71" w:rsidP="009069AB">
      <w:pPr>
        <w:pStyle w:val="ContactInfo"/>
        <w:rPr>
          <w:rtl/>
        </w:rPr>
      </w:pPr>
      <w:hyperlink r:id="rId7" w:history="1">
        <w:r w:rsidR="0095689A" w:rsidRPr="00D74CE1">
          <w:rPr>
            <w:rStyle w:val="Hyperlink"/>
            <w:rFonts w:asciiTheme="majorBidi" w:hAnsiTheme="majorBidi" w:cstheme="majorBidi"/>
            <w:sz w:val="20"/>
            <w:szCs w:val="20"/>
          </w:rPr>
          <w:t>Jojaelhasi@gmail.com</w:t>
        </w:r>
      </w:hyperlink>
      <w:r w:rsidR="0095689A" w:rsidRPr="00D74CE1">
        <w:rPr>
          <w:rFonts w:hint="cs"/>
        </w:rPr>
        <w:t xml:space="preserve"> </w:t>
      </w:r>
    </w:p>
    <w:p w:rsidR="0095689A" w:rsidRPr="00D74CE1" w:rsidRDefault="0095689A" w:rsidP="009069AB">
      <w:pPr>
        <w:pStyle w:val="ContactInfo"/>
      </w:pPr>
      <w:r w:rsidRPr="00D74CE1">
        <w:rPr>
          <w:rFonts w:hint="cs"/>
          <w:rtl/>
        </w:rPr>
        <w:t>00218922167190</w:t>
      </w:r>
    </w:p>
    <w:p w:rsidR="0059120E" w:rsidRDefault="0059120E">
      <w:pPr>
        <w:pStyle w:val="ContactInfo"/>
      </w:pPr>
    </w:p>
    <w:p w:rsidR="007A4F83" w:rsidRDefault="00132E71" w:rsidP="00165F09">
      <w:pPr>
        <w:pStyle w:val="Heading1"/>
        <w:rPr>
          <w:rtl/>
        </w:rPr>
      </w:pPr>
      <w:sdt>
        <w:sdtPr>
          <w:id w:val="-819804518"/>
          <w:placeholder>
            <w:docPart w:val="3E8B5F1F00D2294091BBA9EF590C1AF8"/>
          </w:placeholder>
          <w:temporary/>
          <w:showingPlcHdr/>
          <w15:appearance w15:val="hidden"/>
        </w:sdtPr>
        <w:sdtEndPr/>
        <w:sdtContent>
          <w:r w:rsidR="008E2E2A">
            <w:t>Skills Summary</w:t>
          </w:r>
        </w:sdtContent>
      </w:sdt>
    </w:p>
    <w:p w:rsidR="00B914DD" w:rsidRPr="001A3A97" w:rsidRDefault="00B914DD" w:rsidP="005D5B93">
      <w:pPr>
        <w:pStyle w:val="ListParagraph"/>
        <w:numPr>
          <w:ilvl w:val="0"/>
          <w:numId w:val="13"/>
        </w:numPr>
        <w:rPr>
          <w:rFonts w:asciiTheme="majorHAnsi" w:hAnsiTheme="majorHAnsi" w:cs="Aparajita"/>
          <w:sz w:val="24"/>
          <w:szCs w:val="24"/>
        </w:rPr>
      </w:pPr>
      <w:r w:rsidRPr="001A3A97">
        <w:rPr>
          <w:rFonts w:asciiTheme="majorHAnsi" w:hAnsiTheme="majorHAnsi" w:cs="Aparajita"/>
          <w:sz w:val="24"/>
          <w:szCs w:val="24"/>
        </w:rPr>
        <w:t xml:space="preserve">Excellence communication </w:t>
      </w:r>
      <w:r w:rsidR="004E00D3" w:rsidRPr="001A3A97">
        <w:rPr>
          <w:rFonts w:asciiTheme="majorHAnsi" w:hAnsiTheme="majorHAnsi" w:cs="Aparajita"/>
          <w:sz w:val="24"/>
          <w:szCs w:val="24"/>
        </w:rPr>
        <w:t xml:space="preserve">abilities </w:t>
      </w:r>
    </w:p>
    <w:p w:rsidR="008A14AD" w:rsidRPr="001A3A97" w:rsidRDefault="005D5B93" w:rsidP="005D5B93">
      <w:pPr>
        <w:pStyle w:val="ListParagraph"/>
        <w:numPr>
          <w:ilvl w:val="0"/>
          <w:numId w:val="13"/>
        </w:numPr>
        <w:rPr>
          <w:rFonts w:asciiTheme="majorHAnsi" w:hAnsiTheme="majorHAnsi" w:cs="Aparajita"/>
          <w:sz w:val="24"/>
          <w:szCs w:val="24"/>
        </w:rPr>
      </w:pPr>
      <w:r w:rsidRPr="001A3A97">
        <w:rPr>
          <w:rFonts w:asciiTheme="majorHAnsi" w:hAnsiTheme="majorHAnsi" w:cs="Aparajita"/>
          <w:sz w:val="24"/>
          <w:szCs w:val="24"/>
        </w:rPr>
        <w:t xml:space="preserve">Attention to detail </w:t>
      </w:r>
    </w:p>
    <w:p w:rsidR="005D5B93" w:rsidRPr="001A3A97" w:rsidRDefault="00516D4E" w:rsidP="005D5B93">
      <w:pPr>
        <w:pStyle w:val="ListParagraph"/>
        <w:numPr>
          <w:ilvl w:val="0"/>
          <w:numId w:val="13"/>
        </w:numPr>
        <w:rPr>
          <w:rFonts w:asciiTheme="majorHAnsi" w:hAnsiTheme="majorHAnsi" w:cs="Aparajita"/>
          <w:sz w:val="24"/>
          <w:szCs w:val="24"/>
        </w:rPr>
      </w:pPr>
      <w:r w:rsidRPr="001A3A97">
        <w:rPr>
          <w:rFonts w:asciiTheme="majorHAnsi" w:hAnsiTheme="majorHAnsi" w:cs="Aparajita"/>
          <w:sz w:val="24"/>
          <w:szCs w:val="24"/>
        </w:rPr>
        <w:t xml:space="preserve">Detail oriented </w:t>
      </w:r>
    </w:p>
    <w:p w:rsidR="00516D4E" w:rsidRPr="001A3A97" w:rsidRDefault="00F91DF7" w:rsidP="005D5B93">
      <w:pPr>
        <w:pStyle w:val="ListParagraph"/>
        <w:numPr>
          <w:ilvl w:val="0"/>
          <w:numId w:val="13"/>
        </w:numPr>
        <w:rPr>
          <w:rFonts w:asciiTheme="majorHAnsi" w:hAnsiTheme="majorHAnsi" w:cs="Aparajita"/>
          <w:sz w:val="24"/>
          <w:szCs w:val="24"/>
        </w:rPr>
      </w:pPr>
      <w:r w:rsidRPr="001A3A97">
        <w:rPr>
          <w:rFonts w:asciiTheme="majorHAnsi" w:hAnsiTheme="majorHAnsi" w:cs="Aparajita"/>
          <w:sz w:val="24"/>
          <w:szCs w:val="24"/>
        </w:rPr>
        <w:t xml:space="preserve">Problem-solving abilities </w:t>
      </w:r>
    </w:p>
    <w:p w:rsidR="00165F09" w:rsidRPr="001A3A97" w:rsidRDefault="00165F09" w:rsidP="005D5B93">
      <w:pPr>
        <w:pStyle w:val="ListParagraph"/>
        <w:numPr>
          <w:ilvl w:val="0"/>
          <w:numId w:val="13"/>
        </w:numPr>
        <w:rPr>
          <w:rFonts w:asciiTheme="majorHAnsi" w:hAnsiTheme="majorHAnsi" w:cs="Aparajita"/>
          <w:sz w:val="24"/>
          <w:szCs w:val="24"/>
        </w:rPr>
      </w:pPr>
      <w:r w:rsidRPr="001A3A97">
        <w:rPr>
          <w:rFonts w:asciiTheme="majorHAnsi" w:hAnsiTheme="majorHAnsi" w:cs="Aparajita"/>
          <w:sz w:val="24"/>
          <w:szCs w:val="24"/>
        </w:rPr>
        <w:t xml:space="preserve">Dependable </w:t>
      </w:r>
    </w:p>
    <w:p w:rsidR="00165F09" w:rsidRPr="001A3A97" w:rsidRDefault="00C85E73" w:rsidP="005D5B93">
      <w:pPr>
        <w:pStyle w:val="ListParagraph"/>
        <w:numPr>
          <w:ilvl w:val="0"/>
          <w:numId w:val="13"/>
        </w:numPr>
        <w:rPr>
          <w:rFonts w:asciiTheme="majorHAnsi" w:hAnsiTheme="majorHAnsi" w:cs="Aparajita"/>
          <w:sz w:val="24"/>
          <w:szCs w:val="24"/>
        </w:rPr>
      </w:pPr>
      <w:r w:rsidRPr="001A3A97">
        <w:rPr>
          <w:rFonts w:asciiTheme="majorHAnsi" w:hAnsiTheme="majorHAnsi" w:cs="Aparajita"/>
          <w:sz w:val="24"/>
          <w:szCs w:val="24"/>
        </w:rPr>
        <w:t>House</w:t>
      </w:r>
      <w:r w:rsidR="00BE4307" w:rsidRPr="001A3A97">
        <w:rPr>
          <w:rFonts w:asciiTheme="majorHAnsi" w:hAnsiTheme="majorHAnsi" w:cs="Aparajita"/>
          <w:sz w:val="24"/>
          <w:szCs w:val="24"/>
        </w:rPr>
        <w:t>ke</w:t>
      </w:r>
      <w:r w:rsidRPr="001A3A97">
        <w:rPr>
          <w:rFonts w:asciiTheme="majorHAnsi" w:hAnsiTheme="majorHAnsi" w:cs="Aparajita"/>
          <w:sz w:val="24"/>
          <w:szCs w:val="24"/>
        </w:rPr>
        <w:t xml:space="preserve">eping and </w:t>
      </w:r>
      <w:r w:rsidR="00BE4307" w:rsidRPr="001A3A97">
        <w:rPr>
          <w:rFonts w:asciiTheme="majorHAnsi" w:hAnsiTheme="majorHAnsi" w:cs="Aparajita"/>
          <w:sz w:val="24"/>
          <w:szCs w:val="24"/>
        </w:rPr>
        <w:t xml:space="preserve">maintenance </w:t>
      </w:r>
    </w:p>
    <w:p w:rsidR="00BC648D" w:rsidRPr="001A3A97" w:rsidRDefault="00117878" w:rsidP="004E00D3">
      <w:pPr>
        <w:pStyle w:val="ListParagraph"/>
        <w:numPr>
          <w:ilvl w:val="0"/>
          <w:numId w:val="13"/>
        </w:numPr>
        <w:rPr>
          <w:rFonts w:asciiTheme="majorHAnsi" w:hAnsiTheme="majorHAnsi" w:cs="Times New Roman"/>
          <w:sz w:val="24"/>
          <w:szCs w:val="24"/>
          <w:rtl/>
        </w:rPr>
      </w:pPr>
      <w:r w:rsidRPr="001A3A97">
        <w:rPr>
          <w:rFonts w:asciiTheme="majorHAnsi" w:hAnsiTheme="majorHAnsi" w:cs="Aparajita"/>
          <w:sz w:val="24"/>
          <w:szCs w:val="24"/>
        </w:rPr>
        <w:t xml:space="preserve">Multi-tasking and negotiation </w:t>
      </w:r>
    </w:p>
    <w:p w:rsidR="00BC648D" w:rsidRPr="00BC648D" w:rsidRDefault="00BC648D" w:rsidP="00BC648D">
      <w:pPr>
        <w:rPr>
          <w:rtl/>
        </w:rPr>
      </w:pPr>
    </w:p>
    <w:p w:rsidR="0059120E" w:rsidRDefault="00132E71">
      <w:pPr>
        <w:pStyle w:val="Heading1"/>
      </w:pPr>
      <w:sdt>
        <w:sdtPr>
          <w:id w:val="-1150367223"/>
          <w:placeholder>
            <w:docPart w:val="2998B75ABB2DF544AC41416BF6D48FD9"/>
          </w:placeholder>
          <w:temporary/>
          <w:showingPlcHdr/>
          <w15:appearance w15:val="hidden"/>
        </w:sdtPr>
        <w:sdtEndPr/>
        <w:sdtContent>
          <w:r w:rsidR="008E2E2A">
            <w:t>Education</w:t>
          </w:r>
        </w:sdtContent>
      </w:sdt>
    </w:p>
    <w:p w:rsidR="0059120E" w:rsidRDefault="00A35FFF" w:rsidP="009069AB">
      <w:pPr>
        <w:pStyle w:val="Heading1"/>
      </w:pPr>
      <w:r>
        <w:t>B</w:t>
      </w:r>
      <w:r>
        <w:rPr>
          <w:rFonts w:hint="cs"/>
        </w:rPr>
        <w:t xml:space="preserve">achelor/ Garyounis university </w:t>
      </w:r>
    </w:p>
    <w:p w:rsidR="007701C6" w:rsidRDefault="007701C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divId w:val="2052335707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English faculty department , Benghazi university, English language: </w:t>
      </w:r>
      <w:r>
        <w:rPr>
          <w:rStyle w:val="TitleChar"/>
          <w:rFonts w:ascii="Arial" w:eastAsia="Times New Roman" w:hAnsi="Arial" w:cs="Arial"/>
          <w:color w:val="333333"/>
          <w:sz w:val="21"/>
          <w:szCs w:val="21"/>
        </w:rPr>
        <w:t>bachelor</w:t>
      </w:r>
    </w:p>
    <w:p w:rsidR="007701C6" w:rsidRDefault="007701C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divId w:val="2052335707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Coursework in </w:t>
      </w:r>
      <w:r>
        <w:rPr>
          <w:rStyle w:val="TitleChar"/>
          <w:rFonts w:ascii="Arial" w:eastAsia="Times New Roman" w:hAnsi="Arial" w:cs="Arial"/>
          <w:color w:val="333333"/>
          <w:sz w:val="21"/>
          <w:szCs w:val="21"/>
        </w:rPr>
        <w:t>translation </w:t>
      </w:r>
    </w:p>
    <w:p w:rsidR="007701C6" w:rsidRPr="00A51016" w:rsidRDefault="007701C6" w:rsidP="00A510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divId w:val="2052335707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Volunteered at Garyounis university for English courses lessons </w:t>
      </w:r>
    </w:p>
    <w:p w:rsidR="007701C6" w:rsidRPr="00700FC8" w:rsidRDefault="007701C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divId w:val="2052335707"/>
        <w:rPr>
          <w:rStyle w:val="TitleChar"/>
          <w:rFonts w:ascii="Arial" w:eastAsia="Times New Roman" w:hAnsi="Arial" w:cs="Arial"/>
          <w:b w:val="0"/>
          <w:caps w:val="0"/>
          <w:color w:val="333333"/>
          <w:spacing w:val="0"/>
          <w:kern w:val="0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Coursework: </w:t>
      </w:r>
      <w:r>
        <w:rPr>
          <w:rStyle w:val="TitleChar"/>
          <w:rFonts w:ascii="Arial" w:eastAsia="Times New Roman" w:hAnsi="Arial" w:cs="Arial"/>
          <w:color w:val="333333"/>
          <w:sz w:val="21"/>
          <w:szCs w:val="21"/>
        </w:rPr>
        <w:t>writing</w:t>
      </w:r>
      <w:r>
        <w:rPr>
          <w:rFonts w:ascii="Arial" w:eastAsia="Times New Roman" w:hAnsi="Arial" w:cs="Arial"/>
          <w:color w:val="333333"/>
          <w:sz w:val="21"/>
          <w:szCs w:val="21"/>
        </w:rPr>
        <w:t>, </w:t>
      </w:r>
      <w:r>
        <w:rPr>
          <w:rStyle w:val="TitleChar"/>
          <w:rFonts w:ascii="Arial" w:eastAsia="Times New Roman" w:hAnsi="Arial" w:cs="Arial"/>
          <w:color w:val="333333"/>
          <w:sz w:val="21"/>
          <w:szCs w:val="21"/>
        </w:rPr>
        <w:t>speaking </w:t>
      </w:r>
      <w:r>
        <w:rPr>
          <w:rFonts w:ascii="Arial" w:eastAsia="Times New Roman" w:hAnsi="Arial" w:cs="Arial"/>
          <w:color w:val="333333"/>
          <w:sz w:val="21"/>
          <w:szCs w:val="21"/>
        </w:rPr>
        <w:t>and </w:t>
      </w:r>
      <w:r>
        <w:rPr>
          <w:rStyle w:val="TitleChar"/>
          <w:rFonts w:ascii="Arial" w:eastAsia="Times New Roman" w:hAnsi="Arial" w:cs="Arial"/>
          <w:color w:val="333333"/>
          <w:sz w:val="21"/>
          <w:szCs w:val="21"/>
        </w:rPr>
        <w:t>reading </w:t>
      </w:r>
    </w:p>
    <w:p w:rsidR="00700FC8" w:rsidRDefault="00743FFB" w:rsidP="00ED009C">
      <w:pPr>
        <w:pStyle w:val="Heading2"/>
        <w:divId w:val="2052335707"/>
        <w:rPr>
          <w:rFonts w:eastAsia="Times New Roman"/>
          <w:rtl/>
        </w:rPr>
      </w:pPr>
      <w:r w:rsidRPr="00B93DD3">
        <w:rPr>
          <w:rFonts w:eastAsia="Times New Roman" w:hint="cs"/>
        </w:rPr>
        <w:t>High education</w:t>
      </w:r>
      <w:r w:rsidR="00541ABF" w:rsidRPr="00B93DD3">
        <w:rPr>
          <w:rFonts w:eastAsia="Times New Roman" w:hint="cs"/>
        </w:rPr>
        <w:t xml:space="preserve">/ El bedaya Institute </w:t>
      </w:r>
    </w:p>
    <w:p w:rsidR="00F01B63" w:rsidRDefault="00F01B6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divId w:val="51839991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Top 98 % in class .</w:t>
      </w:r>
    </w:p>
    <w:p w:rsidR="001D3551" w:rsidRPr="00825F9B" w:rsidRDefault="00F01B63" w:rsidP="00825F9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divId w:val="518399910"/>
        <w:rPr>
          <w:rFonts w:ascii="Arial" w:eastAsia="Times New Roman" w:hAnsi="Arial" w:cs="Arial"/>
          <w:color w:val="333333"/>
          <w:sz w:val="16"/>
          <w:szCs w:val="16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Membership with Al bedaya</w:t>
      </w:r>
      <w:r w:rsidR="00206933">
        <w:rPr>
          <w:rFonts w:ascii="Arial" w:eastAsia="Times New Roman" w:hAnsi="Arial" w:cs="Arial" w:hint="cs"/>
          <w:color w:val="333333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3B5B8B">
        <w:rPr>
          <w:rStyle w:val="TitleChar"/>
          <w:rFonts w:ascii="Arial" w:eastAsia="Times New Roman" w:hAnsi="Arial" w:cs="Arial"/>
          <w:color w:val="333333"/>
          <w:sz w:val="16"/>
          <w:szCs w:val="16"/>
        </w:rPr>
        <w:t>professional institution ,Tobruq , Libya</w:t>
      </w:r>
    </w:p>
    <w:p w:rsidR="0059120E" w:rsidRDefault="00132E71">
      <w:pPr>
        <w:pStyle w:val="Heading1"/>
      </w:pPr>
      <w:sdt>
        <w:sdtPr>
          <w:id w:val="617349259"/>
          <w:placeholder>
            <w:docPart w:val="B482329093FFF1449B94FC1962241CD7"/>
          </w:placeholder>
          <w:temporary/>
          <w:showingPlcHdr/>
          <w15:appearance w15:val="hidden"/>
        </w:sdtPr>
        <w:sdtEndPr/>
        <w:sdtContent>
          <w:r w:rsidR="008E2E2A">
            <w:t>Experience</w:t>
          </w:r>
        </w:sdtContent>
      </w:sdt>
    </w:p>
    <w:p w:rsidR="00B64A3F" w:rsidRDefault="006D76AA" w:rsidP="00ED009C">
      <w:pPr>
        <w:pStyle w:val="Heading1"/>
        <w:divId w:val="1284657825"/>
      </w:pPr>
      <w:r>
        <w:t xml:space="preserve">Tatweer  Company </w:t>
      </w:r>
    </w:p>
    <w:p w:rsidR="00870DC7" w:rsidRDefault="00135CFD" w:rsidP="00C81697">
      <w:pPr>
        <w:pStyle w:val="ListParagraph"/>
        <w:divId w:val="1284657825"/>
        <w:rPr>
          <w:rFonts w:asciiTheme="majorHAnsi" w:hAnsiTheme="majorHAnsi"/>
          <w:i/>
          <w:iCs/>
          <w:rtl/>
        </w:rPr>
      </w:pPr>
      <w:proofErr w:type="spellStart"/>
      <w:r>
        <w:rPr>
          <w:rFonts w:asciiTheme="majorHAnsi" w:hAnsiTheme="majorHAnsi"/>
          <w:i/>
          <w:iCs/>
        </w:rPr>
        <w:t>jun</w:t>
      </w:r>
      <w:r w:rsidR="0058769C">
        <w:rPr>
          <w:rFonts w:asciiTheme="majorHAnsi" w:hAnsiTheme="majorHAnsi"/>
          <w:i/>
          <w:iCs/>
        </w:rPr>
        <w:t>e</w:t>
      </w:r>
      <w:proofErr w:type="spellEnd"/>
      <w:r w:rsidR="00EE3625" w:rsidRPr="00527E57">
        <w:rPr>
          <w:rFonts w:asciiTheme="majorHAnsi" w:hAnsiTheme="majorHAnsi"/>
          <w:i/>
          <w:iCs/>
        </w:rPr>
        <w:t xml:space="preserve"> 2019</w:t>
      </w:r>
      <w:r w:rsidR="003864F3" w:rsidRPr="00527E57">
        <w:rPr>
          <w:rFonts w:asciiTheme="majorHAnsi" w:hAnsiTheme="majorHAnsi"/>
          <w:i/>
          <w:iCs/>
        </w:rPr>
        <w:t xml:space="preserve"> _ </w:t>
      </w:r>
      <w:r w:rsidR="00C64822">
        <w:rPr>
          <w:rFonts w:asciiTheme="majorHAnsi" w:hAnsiTheme="majorHAnsi"/>
          <w:i/>
          <w:iCs/>
        </w:rPr>
        <w:t xml:space="preserve"> </w:t>
      </w:r>
      <w:r w:rsidR="003864F3" w:rsidRPr="00527E57">
        <w:rPr>
          <w:rFonts w:asciiTheme="majorHAnsi" w:hAnsiTheme="majorHAnsi"/>
          <w:i/>
          <w:iCs/>
        </w:rPr>
        <w:t xml:space="preserve"> </w:t>
      </w:r>
      <w:r w:rsidR="00426A1F">
        <w:rPr>
          <w:rFonts w:asciiTheme="majorHAnsi" w:hAnsiTheme="majorHAnsi" w:hint="cs"/>
          <w:i/>
          <w:iCs/>
        </w:rPr>
        <w:t>2021</w:t>
      </w:r>
      <w:r w:rsidR="0007436C">
        <w:rPr>
          <w:rFonts w:asciiTheme="majorHAnsi" w:hAnsiTheme="majorHAnsi"/>
          <w:i/>
          <w:iCs/>
        </w:rPr>
        <w:t xml:space="preserve"> Benghazi,  Libya </w:t>
      </w:r>
    </w:p>
    <w:p w:rsidR="00CF65C9" w:rsidRPr="00CF65C9" w:rsidRDefault="00CF65C9" w:rsidP="00F255DA">
      <w:pPr>
        <w:shd w:val="clear" w:color="auto" w:fill="FAFAFA"/>
        <w:spacing w:after="0" w:line="240" w:lineRule="auto"/>
        <w:divId w:val="1289242472"/>
        <w:rPr>
          <w:rFonts w:eastAsia="Times New Roman"/>
        </w:rPr>
      </w:pPr>
    </w:p>
    <w:p w:rsidR="00CF65C9" w:rsidRPr="00580C3E" w:rsidRDefault="00CF65C9" w:rsidP="00F255DA">
      <w:pPr>
        <w:shd w:val="clear" w:color="auto" w:fill="FAFAFA"/>
        <w:spacing w:after="0" w:line="240" w:lineRule="auto"/>
        <w:divId w:val="1289242472"/>
        <w:rPr>
          <w:rFonts w:eastAsia="Times New Roman"/>
          <w:sz w:val="28"/>
          <w:szCs w:val="28"/>
        </w:rPr>
      </w:pPr>
    </w:p>
    <w:p w:rsidR="00CF65C9" w:rsidRPr="003D59F4" w:rsidRDefault="00CF65C9" w:rsidP="001D6199">
      <w:pPr>
        <w:pStyle w:val="ContactInfo"/>
        <w:numPr>
          <w:ilvl w:val="0"/>
          <w:numId w:val="18"/>
        </w:numPr>
        <w:divId w:val="1289242472"/>
        <w:rPr>
          <w:rStyle w:val="Strong"/>
          <w:b w:val="0"/>
          <w:bCs w:val="0"/>
          <w:color w:val="000000" w:themeColor="text1"/>
          <w:sz w:val="20"/>
          <w:szCs w:val="20"/>
        </w:rPr>
      </w:pPr>
      <w:r w:rsidRPr="003D59F4">
        <w:rPr>
          <w:rStyle w:val="Strong"/>
          <w:b w:val="0"/>
          <w:bCs w:val="0"/>
          <w:color w:val="000000" w:themeColor="text1"/>
          <w:sz w:val="20"/>
          <w:szCs w:val="20"/>
        </w:rPr>
        <w:t xml:space="preserve">Performed various translation and interpretation duties from </w:t>
      </w:r>
      <w:r w:rsidR="00D27637" w:rsidRPr="003D59F4">
        <w:rPr>
          <w:rStyle w:val="Strong"/>
          <w:rFonts w:hint="cs"/>
          <w:b w:val="0"/>
          <w:bCs w:val="0"/>
          <w:color w:val="000000" w:themeColor="text1"/>
          <w:sz w:val="20"/>
          <w:szCs w:val="20"/>
        </w:rPr>
        <w:t xml:space="preserve">Arabic </w:t>
      </w:r>
      <w:r w:rsidRPr="003D59F4">
        <w:rPr>
          <w:rStyle w:val="Strong"/>
          <w:b w:val="0"/>
          <w:bCs w:val="0"/>
          <w:color w:val="000000" w:themeColor="text1"/>
          <w:sz w:val="20"/>
          <w:szCs w:val="20"/>
        </w:rPr>
        <w:t xml:space="preserve">into </w:t>
      </w:r>
      <w:r w:rsidR="00D27637" w:rsidRPr="003D59F4">
        <w:rPr>
          <w:rStyle w:val="Strong"/>
          <w:rFonts w:hint="cs"/>
          <w:b w:val="0"/>
          <w:bCs w:val="0"/>
          <w:color w:val="000000" w:themeColor="text1"/>
          <w:sz w:val="20"/>
          <w:szCs w:val="20"/>
        </w:rPr>
        <w:t>English</w:t>
      </w:r>
      <w:r w:rsidRPr="003D59F4">
        <w:rPr>
          <w:rStyle w:val="Strong"/>
          <w:b w:val="0"/>
          <w:bCs w:val="0"/>
          <w:color w:val="000000" w:themeColor="text1"/>
          <w:sz w:val="20"/>
          <w:szCs w:val="20"/>
        </w:rPr>
        <w:t xml:space="preserve">, </w:t>
      </w:r>
      <w:r w:rsidR="00D27637" w:rsidRPr="003D59F4">
        <w:rPr>
          <w:rStyle w:val="Strong"/>
          <w:rFonts w:hint="cs"/>
          <w:b w:val="0"/>
          <w:bCs w:val="0"/>
          <w:color w:val="000000" w:themeColor="text1"/>
          <w:sz w:val="20"/>
          <w:szCs w:val="20"/>
        </w:rPr>
        <w:t xml:space="preserve">and English into Arabic </w:t>
      </w:r>
      <w:r w:rsidRPr="003D59F4">
        <w:rPr>
          <w:rStyle w:val="Strong"/>
          <w:b w:val="0"/>
          <w:bCs w:val="0"/>
          <w:color w:val="000000" w:themeColor="text1"/>
          <w:sz w:val="20"/>
          <w:szCs w:val="20"/>
        </w:rPr>
        <w:t>including written texts, localization, internationalization, audio files, and live speaking presentations.</w:t>
      </w:r>
    </w:p>
    <w:p w:rsidR="00CF65C9" w:rsidRPr="003D59F4" w:rsidRDefault="00CF65C9" w:rsidP="001D6199">
      <w:pPr>
        <w:pStyle w:val="ContactInfo"/>
        <w:numPr>
          <w:ilvl w:val="0"/>
          <w:numId w:val="18"/>
        </w:numPr>
        <w:divId w:val="1289242472"/>
        <w:rPr>
          <w:rStyle w:val="Strong"/>
          <w:b w:val="0"/>
          <w:bCs w:val="0"/>
          <w:color w:val="000000" w:themeColor="text1"/>
          <w:sz w:val="20"/>
          <w:szCs w:val="20"/>
        </w:rPr>
      </w:pPr>
      <w:r w:rsidRPr="003D59F4">
        <w:rPr>
          <w:rStyle w:val="Strong"/>
          <w:b w:val="0"/>
          <w:bCs w:val="0"/>
          <w:color w:val="000000" w:themeColor="text1"/>
          <w:sz w:val="20"/>
          <w:szCs w:val="20"/>
        </w:rPr>
        <w:t xml:space="preserve">Arranged concurrent translation during corporate meetings to allow </w:t>
      </w:r>
      <w:r w:rsidR="00662CD7" w:rsidRPr="003D59F4">
        <w:rPr>
          <w:rStyle w:val="Strong"/>
          <w:rFonts w:hint="cs"/>
          <w:b w:val="0"/>
          <w:bCs w:val="0"/>
          <w:color w:val="000000" w:themeColor="text1"/>
          <w:sz w:val="20"/>
          <w:szCs w:val="20"/>
        </w:rPr>
        <w:t xml:space="preserve">Arabian </w:t>
      </w:r>
      <w:r w:rsidRPr="003D59F4">
        <w:rPr>
          <w:rStyle w:val="Strong"/>
          <w:b w:val="0"/>
          <w:bCs w:val="0"/>
          <w:color w:val="000000" w:themeColor="text1"/>
          <w:sz w:val="20"/>
          <w:szCs w:val="20"/>
        </w:rPr>
        <w:t xml:space="preserve">audience members to take part in </w:t>
      </w:r>
      <w:r w:rsidR="00662CD7" w:rsidRPr="003D59F4">
        <w:rPr>
          <w:rStyle w:val="Strong"/>
          <w:rFonts w:hint="cs"/>
          <w:b w:val="0"/>
          <w:bCs w:val="0"/>
          <w:color w:val="000000" w:themeColor="text1"/>
          <w:sz w:val="20"/>
          <w:szCs w:val="20"/>
        </w:rPr>
        <w:t>english</w:t>
      </w:r>
      <w:r w:rsidRPr="003D59F4">
        <w:rPr>
          <w:rStyle w:val="Strong"/>
          <w:b w:val="0"/>
          <w:bCs w:val="0"/>
          <w:color w:val="000000" w:themeColor="text1"/>
          <w:sz w:val="20"/>
          <w:szCs w:val="20"/>
        </w:rPr>
        <w:t>-language events.</w:t>
      </w:r>
    </w:p>
    <w:p w:rsidR="00CF65C9" w:rsidRPr="003D59F4" w:rsidRDefault="00CF65C9" w:rsidP="001D6199">
      <w:pPr>
        <w:pStyle w:val="ContactInfo"/>
        <w:numPr>
          <w:ilvl w:val="0"/>
          <w:numId w:val="18"/>
        </w:numPr>
        <w:divId w:val="1289242472"/>
        <w:rPr>
          <w:rStyle w:val="Strong"/>
          <w:b w:val="0"/>
          <w:bCs w:val="0"/>
          <w:color w:val="000000" w:themeColor="text1"/>
          <w:sz w:val="20"/>
          <w:szCs w:val="20"/>
        </w:rPr>
      </w:pPr>
      <w:r w:rsidRPr="003D59F4">
        <w:rPr>
          <w:rStyle w:val="Strong"/>
          <w:b w:val="0"/>
          <w:bCs w:val="0"/>
          <w:color w:val="000000" w:themeColor="text1"/>
          <w:sz w:val="20"/>
          <w:szCs w:val="20"/>
        </w:rPr>
        <w:lastRenderedPageBreak/>
        <w:t>Translated text projects, including legal documents, website content, news articles, and corporate reports.</w:t>
      </w:r>
    </w:p>
    <w:p w:rsidR="00CF65C9" w:rsidRPr="003D59F4" w:rsidRDefault="00CF65C9" w:rsidP="001D6199">
      <w:pPr>
        <w:pStyle w:val="ContactInfo"/>
        <w:numPr>
          <w:ilvl w:val="0"/>
          <w:numId w:val="18"/>
        </w:numPr>
        <w:divId w:val="1289242472"/>
        <w:rPr>
          <w:rStyle w:val="Strong"/>
          <w:b w:val="0"/>
          <w:bCs w:val="0"/>
          <w:color w:val="000000" w:themeColor="text1"/>
          <w:sz w:val="20"/>
          <w:szCs w:val="20"/>
        </w:rPr>
      </w:pPr>
      <w:r w:rsidRPr="003D59F4">
        <w:rPr>
          <w:rStyle w:val="Strong"/>
          <w:b w:val="0"/>
          <w:bCs w:val="0"/>
          <w:color w:val="000000" w:themeColor="text1"/>
          <w:sz w:val="20"/>
          <w:szCs w:val="20"/>
        </w:rPr>
        <w:t>Upheld strict confidentiality policy when translating personal and diplomatic materials.</w:t>
      </w:r>
    </w:p>
    <w:p w:rsidR="001D6199" w:rsidRPr="003D59F4" w:rsidRDefault="00CF65C9" w:rsidP="001D6199">
      <w:pPr>
        <w:pStyle w:val="ContactInfo"/>
        <w:numPr>
          <w:ilvl w:val="0"/>
          <w:numId w:val="18"/>
        </w:numPr>
        <w:rPr>
          <w:rStyle w:val="Strong"/>
          <w:b w:val="0"/>
          <w:bCs w:val="0"/>
          <w:color w:val="000000" w:themeColor="text1"/>
          <w:sz w:val="20"/>
          <w:szCs w:val="20"/>
        </w:rPr>
      </w:pPr>
      <w:r w:rsidRPr="003D59F4">
        <w:rPr>
          <w:rStyle w:val="Strong"/>
          <w:b w:val="0"/>
          <w:bCs w:val="0"/>
          <w:color w:val="000000" w:themeColor="text1"/>
          <w:sz w:val="20"/>
          <w:szCs w:val="20"/>
        </w:rPr>
        <w:t>Provided interpretation and transcription services as needed by corporate clients.</w:t>
      </w:r>
    </w:p>
    <w:p w:rsidR="001D6199" w:rsidRPr="001D6199" w:rsidRDefault="009C1451" w:rsidP="001D6199">
      <w:pPr>
        <w:pStyle w:val="ContactInfo"/>
        <w:numPr>
          <w:ilvl w:val="0"/>
          <w:numId w:val="18"/>
        </w:numPr>
        <w:rPr>
          <w:caps/>
        </w:rPr>
      </w:pPr>
      <w:r w:rsidRPr="001D6199">
        <w:rPr>
          <w:rFonts w:ascii="Arial" w:eastAsia="Times New Roman" w:hAnsi="Arial" w:cs="Arial"/>
          <w:color w:val="333333"/>
          <w:sz w:val="21"/>
          <w:szCs w:val="21"/>
        </w:rPr>
        <w:t xml:space="preserve">Coordinated and developed translation processes </w:t>
      </w:r>
    </w:p>
    <w:p w:rsidR="001D6199" w:rsidRPr="001D6199" w:rsidRDefault="00E06573" w:rsidP="001D6199">
      <w:pPr>
        <w:pStyle w:val="ContactInfo"/>
        <w:numPr>
          <w:ilvl w:val="0"/>
          <w:numId w:val="18"/>
        </w:numPr>
        <w:rPr>
          <w:caps/>
        </w:rPr>
      </w:pPr>
      <w:r w:rsidRPr="001D6199">
        <w:rPr>
          <w:rFonts w:ascii="Arial" w:eastAsia="Times New Roman" w:hAnsi="Arial" w:cs="Arial"/>
          <w:color w:val="333333"/>
          <w:sz w:val="21"/>
          <w:szCs w:val="21"/>
        </w:rPr>
        <w:t xml:space="preserve">Collaborated with </w:t>
      </w:r>
      <w:r w:rsidR="00853AEE" w:rsidRPr="001D6199">
        <w:rPr>
          <w:rFonts w:ascii="Arial" w:eastAsia="Times New Roman" w:hAnsi="Arial" w:cs="Arial"/>
          <w:color w:val="333333"/>
          <w:sz w:val="21"/>
          <w:szCs w:val="21"/>
        </w:rPr>
        <w:t>Company costumers</w:t>
      </w:r>
      <w:r w:rsidRPr="001D6199">
        <w:rPr>
          <w:rFonts w:ascii="Arial" w:eastAsia="Times New Roman" w:hAnsi="Arial" w:cs="Arial"/>
          <w:color w:val="333333"/>
          <w:sz w:val="21"/>
          <w:szCs w:val="21"/>
        </w:rPr>
        <w:t xml:space="preserve"> to discuss their needs in English </w:t>
      </w:r>
      <w:r w:rsidR="004B6C66" w:rsidRPr="001D6199">
        <w:rPr>
          <w:rFonts w:ascii="Arial" w:eastAsia="Times New Roman" w:hAnsi="Arial" w:cs="Arial"/>
          <w:color w:val="333333"/>
          <w:sz w:val="21"/>
          <w:szCs w:val="21"/>
        </w:rPr>
        <w:t xml:space="preserve"> or Arabic language according to the </w:t>
      </w:r>
      <w:r w:rsidR="00215CF0" w:rsidRPr="001D6199">
        <w:rPr>
          <w:rFonts w:ascii="Arial" w:eastAsia="Times New Roman" w:hAnsi="Arial" w:cs="Arial"/>
          <w:color w:val="333333"/>
          <w:sz w:val="21"/>
          <w:szCs w:val="21"/>
        </w:rPr>
        <w:t>costumer him self.</w:t>
      </w:r>
    </w:p>
    <w:p w:rsidR="001D6199" w:rsidRPr="001D6199" w:rsidRDefault="000F5BB0" w:rsidP="001D6199">
      <w:pPr>
        <w:pStyle w:val="ContactInfo"/>
        <w:numPr>
          <w:ilvl w:val="0"/>
          <w:numId w:val="18"/>
        </w:numPr>
        <w:rPr>
          <w:caps/>
        </w:rPr>
      </w:pPr>
      <w:r w:rsidRPr="001D6199">
        <w:rPr>
          <w:rFonts w:ascii="Arial" w:eastAsia="Times New Roman" w:hAnsi="Arial" w:cs="Arial"/>
          <w:color w:val="333333"/>
          <w:sz w:val="21"/>
          <w:szCs w:val="21"/>
        </w:rPr>
        <w:t>Motivated team members</w:t>
      </w:r>
      <w:r w:rsidR="00E61079" w:rsidRPr="001D6199">
        <w:rPr>
          <w:rFonts w:ascii="Arial" w:eastAsia="Times New Roman" w:hAnsi="Arial" w:cs="Arial"/>
          <w:color w:val="333333"/>
          <w:sz w:val="21"/>
          <w:szCs w:val="21"/>
        </w:rPr>
        <w:t xml:space="preserve"> to </w:t>
      </w:r>
      <w:r w:rsidR="00982EB7" w:rsidRPr="001D6199">
        <w:rPr>
          <w:rFonts w:ascii="Arial" w:eastAsia="Times New Roman" w:hAnsi="Arial" w:cs="Arial"/>
          <w:color w:val="333333"/>
          <w:sz w:val="21"/>
          <w:szCs w:val="21"/>
        </w:rPr>
        <w:t xml:space="preserve">reach </w:t>
      </w:r>
      <w:r w:rsidR="00D62ECA" w:rsidRPr="001D6199">
        <w:rPr>
          <w:rFonts w:ascii="Arial" w:eastAsia="Times New Roman" w:hAnsi="Arial" w:cs="Arial"/>
          <w:color w:val="333333"/>
          <w:sz w:val="21"/>
          <w:szCs w:val="21"/>
        </w:rPr>
        <w:t xml:space="preserve">their goals </w:t>
      </w:r>
    </w:p>
    <w:p w:rsidR="00B64A3F" w:rsidRPr="001D6199" w:rsidRDefault="002B66C3" w:rsidP="001D6199">
      <w:pPr>
        <w:pStyle w:val="ContactInfo"/>
        <w:numPr>
          <w:ilvl w:val="0"/>
          <w:numId w:val="18"/>
        </w:numPr>
        <w:rPr>
          <w:caps/>
        </w:rPr>
      </w:pPr>
      <w:r w:rsidRPr="001D6199">
        <w:rPr>
          <w:color w:val="000000" w:themeColor="text1"/>
        </w:rPr>
        <w:t xml:space="preserve">Volunteered in some other areas </w:t>
      </w:r>
      <w:r w:rsidR="0034450D" w:rsidRPr="001D6199">
        <w:rPr>
          <w:color w:val="000000" w:themeColor="text1"/>
        </w:rPr>
        <w:t>in company</w:t>
      </w:r>
      <w:r w:rsidR="0034450D">
        <w:t xml:space="preserve"> </w:t>
      </w:r>
    </w:p>
    <w:p w:rsidR="00D620F7" w:rsidRDefault="00D620F7" w:rsidP="00ED009C">
      <w:pPr>
        <w:pStyle w:val="Heading1"/>
        <w:divId w:val="1284657825"/>
      </w:pPr>
    </w:p>
    <w:p w:rsidR="0059120E" w:rsidRDefault="00E5704A" w:rsidP="00ED009C">
      <w:pPr>
        <w:pStyle w:val="Heading1"/>
        <w:divId w:val="1284657825"/>
        <w:rPr>
          <w:rtl/>
        </w:rPr>
      </w:pPr>
      <w:r>
        <w:rPr>
          <w:rFonts w:hint="cs"/>
        </w:rPr>
        <w:t xml:space="preserve">English language teacher </w:t>
      </w:r>
      <w:r w:rsidR="00ED1930">
        <w:rPr>
          <w:rFonts w:hint="cs"/>
        </w:rPr>
        <w:t xml:space="preserve">/ Al daleel secondary school </w:t>
      </w:r>
    </w:p>
    <w:p w:rsidR="007D7743" w:rsidRPr="007D7743" w:rsidRDefault="00524FCD" w:rsidP="0060422D">
      <w:pPr>
        <w:pStyle w:val="Heading3"/>
        <w:divId w:val="1284657825"/>
        <w:rPr>
          <w:rtl/>
        </w:rPr>
      </w:pPr>
      <w:r>
        <w:rPr>
          <w:rFonts w:hint="cs"/>
        </w:rPr>
        <w:t xml:space="preserve">January 2015 </w:t>
      </w:r>
      <w:r w:rsidR="00DD7491">
        <w:t>–</w:t>
      </w:r>
      <w:r>
        <w:rPr>
          <w:rFonts w:hint="cs"/>
        </w:rPr>
        <w:t xml:space="preserve"> </w:t>
      </w:r>
      <w:r w:rsidR="00DD7491">
        <w:rPr>
          <w:rFonts w:hint="cs"/>
        </w:rPr>
        <w:t>may 2017</w:t>
      </w:r>
      <w:r w:rsidR="00B04288">
        <w:rPr>
          <w:rFonts w:hint="cs"/>
        </w:rPr>
        <w:t xml:space="preserve"> Benghazi,  Libya </w:t>
      </w:r>
    </w:p>
    <w:p w:rsidR="003D7C35" w:rsidRDefault="003D7C35" w:rsidP="00F55B86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divId w:val="95128276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Teached English language as a second language.</w:t>
      </w:r>
    </w:p>
    <w:p w:rsidR="00E06573" w:rsidRDefault="003D7C35" w:rsidP="00E06573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divId w:val="951282760"/>
        <w:rPr>
          <w:rFonts w:ascii="Arial" w:eastAsia="Times New Roman" w:hAnsi="Arial" w:cs="Arial"/>
          <w:color w:val="333333"/>
          <w:sz w:val="21"/>
          <w:szCs w:val="21"/>
        </w:rPr>
      </w:pPr>
      <w:r w:rsidRPr="00F7302A">
        <w:rPr>
          <w:rFonts w:ascii="Arial" w:eastAsia="Times New Roman" w:hAnsi="Arial" w:cs="Arial"/>
          <w:color w:val="333333"/>
          <w:sz w:val="21"/>
          <w:szCs w:val="21"/>
        </w:rPr>
        <w:t>Developed and implemented students second language and help them to plan their language  needs.</w:t>
      </w:r>
    </w:p>
    <w:p w:rsidR="003D7C35" w:rsidRPr="00E06573" w:rsidRDefault="003D7C35" w:rsidP="00E06573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divId w:val="951282760"/>
        <w:rPr>
          <w:rFonts w:ascii="Arial" w:eastAsia="Times New Roman" w:hAnsi="Arial" w:cs="Arial"/>
          <w:color w:val="333333"/>
          <w:sz w:val="21"/>
          <w:szCs w:val="21"/>
        </w:rPr>
      </w:pPr>
      <w:r w:rsidRPr="00E06573">
        <w:rPr>
          <w:rFonts w:ascii="Arial" w:eastAsia="Times New Roman" w:hAnsi="Arial" w:cs="Arial"/>
          <w:color w:val="333333"/>
          <w:sz w:val="21"/>
          <w:szCs w:val="21"/>
        </w:rPr>
        <w:t>Collaborated with students to discuss their needs in English language and develop their language. </w:t>
      </w:r>
    </w:p>
    <w:p w:rsidR="003D7C35" w:rsidRDefault="003D7C3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divId w:val="95128276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Created instructional materials appropriate for students with wide range of mental, physical and emotional maturities.</w:t>
      </w:r>
    </w:p>
    <w:p w:rsidR="003D7C35" w:rsidRDefault="003D7C3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divId w:val="95128276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Maintained comprehensive student records, including attendance, grades, and academic work.</w:t>
      </w:r>
    </w:p>
    <w:p w:rsidR="003D7C35" w:rsidRDefault="003D7C3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divId w:val="95128276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Modeled classroom procedures and expectations to demonstrate appropriate social and interpersonal behavior.</w:t>
      </w:r>
    </w:p>
    <w:p w:rsidR="003D7C35" w:rsidRDefault="003D7C3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divId w:val="95128276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Partnered with school faculty and staff, parents and community agencies to improve student outcomes, develop solutions and plan curriculum.</w:t>
      </w:r>
    </w:p>
    <w:p w:rsidR="003D7C35" w:rsidRDefault="003D7C3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divId w:val="95128276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Proctored and administered tests for </w:t>
      </w:r>
      <w:r>
        <w:rPr>
          <w:rStyle w:val="TitleChar"/>
          <w:rFonts w:ascii="Arial" w:eastAsia="Times New Roman" w:hAnsi="Arial" w:cs="Arial"/>
          <w:color w:val="333333"/>
          <w:sz w:val="21"/>
          <w:szCs w:val="21"/>
        </w:rPr>
        <w:t>secondary graduated</w:t>
      </w:r>
      <w:r>
        <w:rPr>
          <w:rFonts w:ascii="Arial" w:eastAsia="Times New Roman" w:hAnsi="Arial" w:cs="Arial"/>
          <w:color w:val="333333"/>
          <w:sz w:val="21"/>
          <w:szCs w:val="21"/>
        </w:rPr>
        <w:t> students.</w:t>
      </w:r>
    </w:p>
    <w:p w:rsidR="003D7C35" w:rsidRDefault="003D7C3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divId w:val="95128276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Routinely evaluated students’ progress towards lesson objectives through assessments like homework, quizzes, and tests.</w:t>
      </w:r>
    </w:p>
    <w:p w:rsidR="003D7C35" w:rsidRDefault="003D7C3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divId w:val="95128276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Supervised students during out-of-classroom activities such as assemblies and field trips.</w:t>
      </w:r>
    </w:p>
    <w:p w:rsidR="003D7C35" w:rsidRDefault="003D7C3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divId w:val="95128276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Taught multiple subjects such as reading and writing, speaking, and art in inclusive and self-contained classroom settings.</w:t>
      </w:r>
    </w:p>
    <w:p w:rsidR="00550936" w:rsidRDefault="00550936" w:rsidP="00E32E31">
      <w:pPr>
        <w:pStyle w:val="Heading2"/>
        <w:rPr>
          <w:rFonts w:eastAsia="Times New Roman"/>
          <w:rtl/>
        </w:rPr>
      </w:pPr>
      <w:r>
        <w:rPr>
          <w:rFonts w:eastAsia="Times New Roman" w:hint="cs"/>
        </w:rPr>
        <w:t xml:space="preserve">English language teacher  / </w:t>
      </w:r>
      <w:r w:rsidRPr="000E7664">
        <w:rPr>
          <w:rFonts w:eastAsia="Times New Roman"/>
        </w:rPr>
        <w:t>Al Fat'h preparatory School</w:t>
      </w:r>
    </w:p>
    <w:p w:rsidR="00550936" w:rsidRPr="00013DD5" w:rsidRDefault="00550936" w:rsidP="00E32E31">
      <w:pPr>
        <w:rPr>
          <w:rtl/>
        </w:rPr>
      </w:pPr>
      <w:r>
        <w:rPr>
          <w:rFonts w:hint="cs"/>
        </w:rPr>
        <w:t xml:space="preserve">September  2014 </w:t>
      </w:r>
      <w:r>
        <w:t>–</w:t>
      </w:r>
      <w:r>
        <w:rPr>
          <w:rFonts w:hint="cs"/>
        </w:rPr>
        <w:t xml:space="preserve"> June 2015 Tobruq,  Libya </w:t>
      </w:r>
    </w:p>
    <w:p w:rsidR="00550936" w:rsidRDefault="00550936" w:rsidP="00E32E31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Administered group standardized tests and informal and formal school assessments.</w:t>
      </w:r>
    </w:p>
    <w:p w:rsidR="00550936" w:rsidRDefault="00550936" w:rsidP="00E32E31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Created and adapted lesson plans and classroom work to meet students’ individual needs.</w:t>
      </w:r>
    </w:p>
    <w:p w:rsidR="00550936" w:rsidRDefault="00550936" w:rsidP="00E32E31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Designed lesson plans and instructional material conforming to current state and district standards.</w:t>
      </w:r>
    </w:p>
    <w:p w:rsidR="0044237A" w:rsidRDefault="0044237A" w:rsidP="00E32E31">
      <w:pPr>
        <w:pStyle w:val="Heading1"/>
        <w:rPr>
          <w:rtl/>
        </w:rPr>
      </w:pPr>
      <w:r w:rsidRPr="006D22A8">
        <w:rPr>
          <w:rFonts w:hint="cs"/>
        </w:rPr>
        <w:t xml:space="preserve">English language teacher  / </w:t>
      </w:r>
      <w:r w:rsidRPr="006D22A8">
        <w:t xml:space="preserve">Al mawadda primary School </w:t>
      </w:r>
    </w:p>
    <w:p w:rsidR="0044237A" w:rsidRPr="00893853" w:rsidRDefault="0044237A" w:rsidP="00E32E31">
      <w:pPr>
        <w:rPr>
          <w:rtl/>
        </w:rPr>
      </w:pPr>
      <w:r>
        <w:rPr>
          <w:rFonts w:hint="cs"/>
        </w:rPr>
        <w:lastRenderedPageBreak/>
        <w:t xml:space="preserve">September 2012 / June 2014 Benghazi, Libya </w:t>
      </w:r>
    </w:p>
    <w:p w:rsidR="0044237A" w:rsidRPr="0018269C" w:rsidRDefault="0044237A" w:rsidP="00E32E31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</w:rPr>
      </w:pPr>
      <w:r w:rsidRPr="0018269C">
        <w:rPr>
          <w:rFonts w:ascii="Arial" w:eastAsia="Times New Roman" w:hAnsi="Arial" w:cs="Arial" w:hint="cs"/>
          <w:color w:val="333333"/>
          <w:sz w:val="21"/>
          <w:szCs w:val="21"/>
        </w:rPr>
        <w:t xml:space="preserve">Partnered </w:t>
      </w:r>
      <w:r w:rsidRPr="0018269C">
        <w:rPr>
          <w:rFonts w:ascii="Arial" w:eastAsia="Times New Roman" w:hAnsi="Arial" w:cs="Arial"/>
          <w:color w:val="333333"/>
          <w:sz w:val="21"/>
          <w:szCs w:val="21"/>
        </w:rPr>
        <w:t>school faculty and staff, parents and community agencies to improve student outcomes, develop solutions and plan curriculum.</w:t>
      </w:r>
    </w:p>
    <w:p w:rsidR="0044237A" w:rsidRDefault="0044237A" w:rsidP="00E32E31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Participated in student and parent activities such as PTA, student clubs and extracurricular activities.</w:t>
      </w:r>
    </w:p>
    <w:p w:rsidR="0044237A" w:rsidRDefault="0044237A" w:rsidP="00E32E31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Met with parents to discuss students’ progress, problems and expectations.</w:t>
      </w:r>
    </w:p>
    <w:p w:rsidR="0044237A" w:rsidRDefault="0044237A" w:rsidP="00E32E31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Supervised students in classroom and out-of-classroom activities throughout working day.</w:t>
      </w:r>
    </w:p>
    <w:p w:rsidR="0044237A" w:rsidRDefault="0044237A" w:rsidP="00E32E31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Routinely evaluated students’ progress towards lesson objectives through assessments like homework, quizzes, and tests.</w:t>
      </w:r>
    </w:p>
    <w:p w:rsidR="0044237A" w:rsidRDefault="0044237A" w:rsidP="00E32E31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Designed lesson plans and instructional material conforming to current state and district standards.</w:t>
      </w:r>
    </w:p>
    <w:p w:rsidR="0044237A" w:rsidRDefault="0044237A" w:rsidP="00E32E31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Established and maintained high standards of student behavior.</w:t>
      </w:r>
    </w:p>
    <w:p w:rsidR="0044237A" w:rsidRDefault="0044237A" w:rsidP="00E32E31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Evaluated students’ progress towards learning objectives, expectations and goals by grading assignments and conducting routine assessments like quizzes and tests.</w:t>
      </w:r>
    </w:p>
    <w:p w:rsidR="0044237A" w:rsidRDefault="0044237A" w:rsidP="00E32E31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Maintained comprehensive student records, including attendance, grades, and academic work.</w:t>
      </w:r>
    </w:p>
    <w:p w:rsidR="0044237A" w:rsidRDefault="0044237A" w:rsidP="00E32E31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Maintained high classroom management and behavior management standards.</w:t>
      </w:r>
    </w:p>
    <w:p w:rsidR="0044237A" w:rsidRDefault="0044237A" w:rsidP="00E32E31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Designed engaging and interactive lesson plans and clearly defined learning goals and objectives.</w:t>
      </w:r>
    </w:p>
    <w:p w:rsidR="0044237A" w:rsidRDefault="0044237A" w:rsidP="00E32E31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Created and adapted lesson plans and classroom work to meet students’ individual needs.</w:t>
      </w:r>
    </w:p>
    <w:p w:rsidR="0044237A" w:rsidRPr="007A4F83" w:rsidRDefault="0044237A" w:rsidP="00E32E31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rFonts w:ascii="Arial" w:eastAsia="Times New Roman" w:hAnsi="Arial" w:cs="Arial"/>
          <w:color w:val="333333"/>
          <w:sz w:val="21"/>
          <w:szCs w:val="21"/>
          <w:rtl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Communicated expectations and curriculum requirements to reinforce classroom goals.</w:t>
      </w:r>
    </w:p>
    <w:p w:rsidR="0044237A" w:rsidRDefault="0044237A" w:rsidP="00D718E3">
      <w:pPr>
        <w:pStyle w:val="Heading2"/>
        <w:divId w:val="951282760"/>
        <w:rPr>
          <w:rFonts w:eastAsia="Times New Roman"/>
          <w:rtl/>
        </w:rPr>
      </w:pPr>
    </w:p>
    <w:p w:rsidR="0044237A" w:rsidRDefault="0044237A" w:rsidP="00D718E3">
      <w:pPr>
        <w:pStyle w:val="Heading2"/>
        <w:divId w:val="951282760"/>
        <w:rPr>
          <w:rFonts w:eastAsia="Times New Roman"/>
          <w:rtl/>
        </w:rPr>
      </w:pPr>
    </w:p>
    <w:p w:rsidR="00D718E3" w:rsidRDefault="00BF444E" w:rsidP="00D718E3">
      <w:pPr>
        <w:pStyle w:val="Heading2"/>
        <w:divId w:val="951282760"/>
        <w:rPr>
          <w:rFonts w:eastAsia="Times New Roman"/>
          <w:rtl/>
        </w:rPr>
      </w:pPr>
      <w:r w:rsidRPr="00C02734">
        <w:rPr>
          <w:rFonts w:eastAsia="Times New Roman" w:hint="cs"/>
        </w:rPr>
        <w:t xml:space="preserve">Sale manager  / Janet company </w:t>
      </w:r>
    </w:p>
    <w:p w:rsidR="00242814" w:rsidRPr="008776AC" w:rsidRDefault="00242814" w:rsidP="00A03755">
      <w:pPr>
        <w:divId w:val="951282760"/>
        <w:rPr>
          <w:rtl/>
        </w:rPr>
      </w:pPr>
      <w:r>
        <w:rPr>
          <w:rFonts w:hint="cs"/>
        </w:rPr>
        <w:t>February 2012</w:t>
      </w:r>
      <w:r w:rsidR="00230E3A">
        <w:rPr>
          <w:rFonts w:hint="cs"/>
        </w:rPr>
        <w:t xml:space="preserve"> / February 2014</w:t>
      </w:r>
      <w:r w:rsidR="00EB133A">
        <w:rPr>
          <w:rFonts w:hint="cs"/>
        </w:rPr>
        <w:t xml:space="preserve"> Benghazi,  Libya </w:t>
      </w:r>
    </w:p>
    <w:p w:rsidR="00665F55" w:rsidRDefault="00665F55" w:rsidP="004B582C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divId w:val="1533498797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Conducted market research to learn about trends.</w:t>
      </w:r>
    </w:p>
    <w:p w:rsidR="00665F55" w:rsidRDefault="00665F55" w:rsidP="00F42810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divId w:val="1533498797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Coordinated and planned sales staff training programs, ensuring they were well prepared to succeed in their positions.</w:t>
      </w:r>
    </w:p>
    <w:p w:rsidR="00665F55" w:rsidRDefault="00665F55" w:rsidP="00F42810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divId w:val="1533498797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Developed plans for acquiring new customers and clients through a variety of techniques, including business marketing visits, cold calling and direct sales.</w:t>
      </w:r>
    </w:p>
    <w:p w:rsidR="00665F55" w:rsidRDefault="00665F55" w:rsidP="005A4868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divId w:val="1533498797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Managed and developed sales strategies and account plans for the team, providing feedback on a weekly basis on the progress of sales and suggested the use of alternative strategies.</w:t>
      </w:r>
    </w:p>
    <w:p w:rsidR="00665F55" w:rsidRDefault="00665F55" w:rsidP="005A4868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divId w:val="1533498797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Resolved the complaints of customers regarding service and sales to ensure their satisfaction.</w:t>
      </w:r>
    </w:p>
    <w:p w:rsidR="00665F55" w:rsidRDefault="00665F55" w:rsidP="005A4868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divId w:val="1533498797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Motivated team members to reach desired sales goals.</w:t>
      </w:r>
    </w:p>
    <w:p w:rsidR="007447D9" w:rsidRDefault="007447D9" w:rsidP="00E32E31">
      <w:pPr>
        <w:pStyle w:val="Heading2"/>
        <w:rPr>
          <w:rFonts w:eastAsia="Times New Roman"/>
          <w:rtl/>
        </w:rPr>
      </w:pPr>
      <w:r w:rsidRPr="00681A81">
        <w:rPr>
          <w:rFonts w:eastAsia="Times New Roman"/>
        </w:rPr>
        <w:t>Tailor-made</w:t>
      </w:r>
      <w:r w:rsidRPr="00681A81">
        <w:rPr>
          <w:rFonts w:eastAsia="Times New Roman" w:hint="cs"/>
        </w:rPr>
        <w:t xml:space="preserve"> / Aya design</w:t>
      </w:r>
      <w:r w:rsidRPr="00681A81">
        <w:rPr>
          <w:rFonts w:eastAsia="Times New Roman" w:hint="cs"/>
          <w:rtl/>
        </w:rPr>
        <w:t xml:space="preserve"> </w:t>
      </w:r>
      <w:r w:rsidRPr="00681A81">
        <w:rPr>
          <w:rFonts w:eastAsia="Times New Roman" w:hint="cs"/>
        </w:rPr>
        <w:t>gallery</w:t>
      </w:r>
    </w:p>
    <w:p w:rsidR="007447D9" w:rsidRPr="001B101C" w:rsidRDefault="007447D9" w:rsidP="00E32E31">
      <w:pPr>
        <w:rPr>
          <w:rtl/>
        </w:rPr>
      </w:pPr>
      <w:r>
        <w:rPr>
          <w:rFonts w:hint="cs"/>
        </w:rPr>
        <w:t xml:space="preserve"> February 2009 </w:t>
      </w:r>
      <w:r>
        <w:t>–</w:t>
      </w:r>
      <w:r>
        <w:rPr>
          <w:rFonts w:hint="cs"/>
        </w:rPr>
        <w:t xml:space="preserve"> February 2012</w:t>
      </w:r>
    </w:p>
    <w:p w:rsidR="007447D9" w:rsidRDefault="007447D9" w:rsidP="00E32E31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Designed clothing and created patterns for clothing.</w:t>
      </w:r>
    </w:p>
    <w:p w:rsidR="007447D9" w:rsidRDefault="007447D9" w:rsidP="00E32E31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Organized sewing materials and kept materials room clean.</w:t>
      </w:r>
    </w:p>
    <w:p w:rsidR="007447D9" w:rsidRDefault="007447D9" w:rsidP="00E32E31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Oversaw creation of sample clothing items.</w:t>
      </w:r>
    </w:p>
    <w:p w:rsidR="007447D9" w:rsidRDefault="007447D9" w:rsidP="00E32E31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Oversaw seamstresses and other textile workers.</w:t>
      </w:r>
    </w:p>
    <w:p w:rsidR="007447D9" w:rsidRDefault="007447D9" w:rsidP="00E32E31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Oversaw accounts and managed finances for a small fashion label.</w:t>
      </w:r>
    </w:p>
    <w:p w:rsidR="007447D9" w:rsidRDefault="007447D9" w:rsidP="00E32E31">
      <w:pPr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Worked with sales, buying and production teams to ensure designs met price points.</w:t>
      </w:r>
    </w:p>
    <w:p w:rsidR="00BE0AD8" w:rsidRDefault="00BE0AD8" w:rsidP="00BE0AD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</w:rPr>
      </w:pPr>
    </w:p>
    <w:p w:rsidR="00BE0AD8" w:rsidRDefault="00BE0AD8" w:rsidP="00BE0AD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</w:rPr>
      </w:pPr>
    </w:p>
    <w:p w:rsidR="00BE0AD8" w:rsidRDefault="00BE0AD8" w:rsidP="00BE0AD8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</w:rPr>
      </w:pPr>
    </w:p>
    <w:p w:rsidR="0082134D" w:rsidRDefault="004E02D6" w:rsidP="00D4041C">
      <w:pPr>
        <w:pStyle w:val="Heading1"/>
        <w:divId w:val="251160431"/>
      </w:pPr>
      <w:r>
        <w:rPr>
          <w:rFonts w:hint="cs"/>
        </w:rPr>
        <w:t>Volunteer</w:t>
      </w:r>
    </w:p>
    <w:p w:rsidR="00627868" w:rsidRDefault="00A050D3" w:rsidP="004E02D6">
      <w:pPr>
        <w:pStyle w:val="Heading2"/>
        <w:divId w:val="251160431"/>
        <w:rPr>
          <w:rFonts w:eastAsia="Times New Roman"/>
          <w:rtl/>
        </w:rPr>
      </w:pPr>
      <w:r>
        <w:rPr>
          <w:rFonts w:eastAsia="Times New Roman" w:hint="cs"/>
        </w:rPr>
        <w:t xml:space="preserve">Volunteered </w:t>
      </w:r>
      <w:r w:rsidR="000B3F5D">
        <w:rPr>
          <w:rFonts w:eastAsia="Times New Roman" w:hint="cs"/>
          <w:rtl/>
        </w:rPr>
        <w:t xml:space="preserve">/ </w:t>
      </w:r>
      <w:r w:rsidR="000B3F5D">
        <w:rPr>
          <w:rFonts w:eastAsia="Times New Roman" w:hint="cs"/>
        </w:rPr>
        <w:t xml:space="preserve"> Main member </w:t>
      </w:r>
    </w:p>
    <w:p w:rsidR="00E95BF2" w:rsidRPr="00E95BF2" w:rsidRDefault="006D17E5" w:rsidP="00E95BF2">
      <w:pPr>
        <w:divId w:val="251160431"/>
        <w:rPr>
          <w:rtl/>
        </w:rPr>
      </w:pPr>
      <w:r>
        <w:rPr>
          <w:rFonts w:hint="cs"/>
        </w:rPr>
        <w:t xml:space="preserve">December 2011 / December 2015 Benghazi,  Libya </w:t>
      </w:r>
    </w:p>
    <w:p w:rsidR="0016646E" w:rsidRDefault="00746F69" w:rsidP="0016646E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  <w:divId w:val="251160431"/>
        <w:rPr>
          <w:rFonts w:eastAsia="Times New Roman" w:cs="Arial"/>
          <w:color w:val="000000" w:themeColor="text1"/>
          <w:sz w:val="20"/>
          <w:szCs w:val="20"/>
        </w:rPr>
      </w:pPr>
      <w:r w:rsidRPr="0016646E">
        <w:rPr>
          <w:rFonts w:eastAsia="Times New Roman" w:cs="Arial"/>
          <w:color w:val="000000" w:themeColor="text1"/>
          <w:sz w:val="20"/>
          <w:szCs w:val="20"/>
        </w:rPr>
        <w:t xml:space="preserve">Charity organization concerned </w:t>
      </w:r>
      <w:r w:rsidR="00B773C0" w:rsidRPr="0016646E">
        <w:rPr>
          <w:rFonts w:eastAsia="Times New Roman" w:cs="Arial"/>
          <w:color w:val="000000" w:themeColor="text1"/>
          <w:sz w:val="20"/>
          <w:szCs w:val="20"/>
        </w:rPr>
        <w:t xml:space="preserve">within </w:t>
      </w:r>
      <w:r w:rsidR="00F9735F" w:rsidRPr="0016646E">
        <w:rPr>
          <w:rFonts w:eastAsia="Times New Roman" w:cs="Arial"/>
          <w:color w:val="000000" w:themeColor="text1"/>
          <w:sz w:val="20"/>
          <w:szCs w:val="20"/>
        </w:rPr>
        <w:t xml:space="preserve">Libya revolution </w:t>
      </w:r>
      <w:r w:rsidR="00B773C0" w:rsidRPr="0016646E">
        <w:rPr>
          <w:rFonts w:eastAsia="Times New Roman" w:cs="Arial"/>
          <w:color w:val="000000" w:themeColor="text1"/>
          <w:sz w:val="20"/>
          <w:szCs w:val="20"/>
        </w:rPr>
        <w:t>of year 2012.</w:t>
      </w:r>
    </w:p>
    <w:p w:rsidR="00CB3B8E" w:rsidRPr="00CB3B8E" w:rsidRDefault="00972EF0" w:rsidP="00CB3B8E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  <w:divId w:val="251160431"/>
        <w:rPr>
          <w:rFonts w:eastAsia="Times New Roman" w:cs="Arial"/>
          <w:color w:val="000000" w:themeColor="text1"/>
          <w:sz w:val="20"/>
          <w:szCs w:val="20"/>
        </w:rPr>
      </w:pPr>
      <w:r w:rsidRPr="0016646E">
        <w:rPr>
          <w:rFonts w:ascii="Arial" w:eastAsia="Times New Roman" w:hAnsi="Arial" w:cs="Arial"/>
          <w:color w:val="333333"/>
          <w:sz w:val="21"/>
          <w:szCs w:val="21"/>
        </w:rPr>
        <w:t>Helped citizens with emotional or behavioural issues access services through monthly outreach events.</w:t>
      </w:r>
    </w:p>
    <w:p w:rsidR="007F3BAE" w:rsidRPr="007F3BAE" w:rsidRDefault="00972EF0" w:rsidP="007F3BAE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  <w:divId w:val="251160431"/>
        <w:rPr>
          <w:rFonts w:eastAsia="Times New Roman" w:cs="Arial"/>
          <w:color w:val="000000" w:themeColor="text1"/>
          <w:sz w:val="20"/>
          <w:szCs w:val="20"/>
        </w:rPr>
      </w:pPr>
      <w:r w:rsidRPr="00CB3B8E">
        <w:rPr>
          <w:rFonts w:ascii="Arial" w:eastAsia="Times New Roman" w:hAnsi="Arial" w:cs="Arial"/>
          <w:color w:val="333333"/>
          <w:sz w:val="21"/>
          <w:szCs w:val="21"/>
        </w:rPr>
        <w:t>Juggled multiple cases and citizens on a daily basis, leveraging time management and prioritization skills to meet each ones’ needs.</w:t>
      </w:r>
    </w:p>
    <w:p w:rsidR="007F3BAE" w:rsidRPr="007F3BAE" w:rsidRDefault="00972EF0" w:rsidP="007F3BAE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  <w:divId w:val="251160431"/>
        <w:rPr>
          <w:rFonts w:eastAsia="Times New Roman" w:cs="Arial"/>
          <w:color w:val="000000" w:themeColor="text1"/>
          <w:sz w:val="20"/>
          <w:szCs w:val="20"/>
        </w:rPr>
      </w:pPr>
      <w:r w:rsidRPr="007F3BAE">
        <w:rPr>
          <w:rFonts w:ascii="Arial" w:eastAsia="Times New Roman" w:hAnsi="Arial" w:cs="Arial"/>
          <w:color w:val="333333"/>
          <w:sz w:val="21"/>
          <w:szCs w:val="21"/>
        </w:rPr>
        <w:t>Maintained compliance with agency policies, local, state and federal regulatory guidelines.</w:t>
      </w:r>
    </w:p>
    <w:p w:rsidR="007F3BAE" w:rsidRPr="007F3BAE" w:rsidRDefault="00972EF0" w:rsidP="007F3BAE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  <w:divId w:val="251160431"/>
        <w:rPr>
          <w:rFonts w:eastAsia="Times New Roman" w:cs="Arial"/>
          <w:color w:val="000000" w:themeColor="text1"/>
          <w:sz w:val="20"/>
          <w:szCs w:val="20"/>
        </w:rPr>
      </w:pPr>
      <w:r w:rsidRPr="007F3BAE">
        <w:rPr>
          <w:rFonts w:ascii="Arial" w:eastAsia="Times New Roman" w:hAnsi="Arial" w:cs="Arial"/>
          <w:color w:val="333333"/>
          <w:sz w:val="21"/>
          <w:szCs w:val="21"/>
        </w:rPr>
        <w:t>Organized and facilitated individual, group and family therapy sessions.</w:t>
      </w:r>
    </w:p>
    <w:p w:rsidR="007F3BAE" w:rsidRPr="007F3BAE" w:rsidRDefault="00972EF0" w:rsidP="007F3BAE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  <w:divId w:val="251160431"/>
        <w:rPr>
          <w:rFonts w:eastAsia="Times New Roman" w:cs="Arial"/>
          <w:color w:val="000000" w:themeColor="text1"/>
          <w:sz w:val="20"/>
          <w:szCs w:val="20"/>
        </w:rPr>
      </w:pPr>
      <w:r w:rsidRPr="007F3BAE">
        <w:rPr>
          <w:rFonts w:ascii="Arial" w:eastAsia="Times New Roman" w:hAnsi="Arial" w:cs="Arial"/>
          <w:color w:val="333333"/>
          <w:sz w:val="21"/>
          <w:szCs w:val="21"/>
        </w:rPr>
        <w:t>Participated in weekly meetings to update cases and discuss policies affecting citizens.</w:t>
      </w:r>
    </w:p>
    <w:p w:rsidR="007F3BAE" w:rsidRPr="007F3BAE" w:rsidRDefault="00972EF0" w:rsidP="007F3BAE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  <w:divId w:val="251160431"/>
        <w:rPr>
          <w:rFonts w:eastAsia="Times New Roman" w:cs="Arial"/>
          <w:color w:val="000000" w:themeColor="text1"/>
          <w:sz w:val="20"/>
          <w:szCs w:val="20"/>
        </w:rPr>
      </w:pPr>
      <w:r w:rsidRPr="007F3BAE">
        <w:rPr>
          <w:rFonts w:ascii="Arial" w:eastAsia="Times New Roman" w:hAnsi="Arial" w:cs="Arial"/>
          <w:color w:val="333333"/>
          <w:sz w:val="21"/>
          <w:szCs w:val="21"/>
        </w:rPr>
        <w:t>Performed comprehensive assessments for mental health, substance abuse, co-occurring disorders, domestic violence and medical needs.</w:t>
      </w:r>
    </w:p>
    <w:p w:rsidR="006902A3" w:rsidRPr="006902A3" w:rsidRDefault="00972EF0" w:rsidP="006902A3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  <w:divId w:val="251160431"/>
        <w:rPr>
          <w:rFonts w:eastAsia="Times New Roman" w:cs="Arial"/>
          <w:color w:val="000000" w:themeColor="text1"/>
          <w:sz w:val="20"/>
          <w:szCs w:val="20"/>
        </w:rPr>
      </w:pPr>
      <w:r w:rsidRPr="007F3BAE">
        <w:rPr>
          <w:rFonts w:ascii="Arial" w:eastAsia="Times New Roman" w:hAnsi="Arial" w:cs="Arial"/>
          <w:color w:val="333333"/>
          <w:sz w:val="21"/>
          <w:szCs w:val="21"/>
        </w:rPr>
        <w:t>Referred poor people to specialty mental health services.</w:t>
      </w:r>
    </w:p>
    <w:p w:rsidR="00972EF0" w:rsidRPr="006902A3" w:rsidRDefault="00972EF0" w:rsidP="006902A3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  <w:divId w:val="251160431"/>
        <w:rPr>
          <w:rFonts w:eastAsia="Times New Roman" w:cs="Arial"/>
          <w:color w:val="000000" w:themeColor="text1"/>
          <w:sz w:val="20"/>
          <w:szCs w:val="20"/>
        </w:rPr>
      </w:pPr>
      <w:r w:rsidRPr="006902A3">
        <w:rPr>
          <w:rFonts w:ascii="Arial" w:eastAsia="Times New Roman" w:hAnsi="Arial" w:cs="Arial"/>
          <w:color w:val="333333"/>
          <w:sz w:val="21"/>
          <w:szCs w:val="21"/>
        </w:rPr>
        <w:t>Screened potential citizens to determine level of need and facilitate access services.</w:t>
      </w:r>
    </w:p>
    <w:p w:rsidR="006902A3" w:rsidRDefault="008E2E2A">
      <w:pPr>
        <w:pStyle w:val="Heading2"/>
        <w:rPr>
          <w:rtl/>
        </w:rPr>
      </w:pPr>
      <w:r>
        <w:t>Awards and Acknowledgements</w:t>
      </w:r>
    </w:p>
    <w:p w:rsidR="0059120E" w:rsidRPr="00AB7B11" w:rsidRDefault="009C0E2E" w:rsidP="00AB7B11">
      <w:pPr>
        <w:ind w:left="720"/>
        <w:rPr>
          <w:color w:val="2E74B5" w:themeColor="accent5" w:themeShade="BF"/>
          <w:sz w:val="20"/>
          <w:szCs w:val="20"/>
        </w:rPr>
      </w:pPr>
      <w:r>
        <w:rPr>
          <w:rFonts w:hint="cs"/>
          <w:color w:val="2E74B5" w:themeColor="accent5" w:themeShade="BF"/>
          <w:sz w:val="20"/>
          <w:szCs w:val="20"/>
        </w:rPr>
        <w:t xml:space="preserve">Appreciation certificate / Garyounis </w:t>
      </w:r>
      <w:r w:rsidR="00787137">
        <w:rPr>
          <w:rFonts w:hint="cs"/>
          <w:color w:val="2E74B5" w:themeColor="accent5" w:themeShade="BF"/>
          <w:sz w:val="20"/>
          <w:szCs w:val="20"/>
        </w:rPr>
        <w:t>university</w:t>
      </w:r>
      <w:r w:rsidR="00294177">
        <w:rPr>
          <w:rFonts w:hint="cs"/>
          <w:color w:val="2E74B5" w:themeColor="accent5" w:themeShade="BF"/>
          <w:sz w:val="20"/>
          <w:szCs w:val="20"/>
        </w:rPr>
        <w:t xml:space="preserve">. </w:t>
      </w:r>
      <w:r w:rsidR="00787137">
        <w:rPr>
          <w:rFonts w:hint="cs"/>
          <w:color w:val="2E74B5" w:themeColor="accent5" w:themeShade="BF"/>
          <w:sz w:val="20"/>
          <w:szCs w:val="20"/>
        </w:rPr>
        <w:t xml:space="preserve"> Benghazi, Libya </w:t>
      </w:r>
    </w:p>
    <w:p w:rsidR="0059120E" w:rsidRDefault="007F60A0" w:rsidP="007F60A0">
      <w:pPr>
        <w:pStyle w:val="ListParagraph"/>
        <w:numPr>
          <w:ilvl w:val="0"/>
          <w:numId w:val="12"/>
        </w:numPr>
      </w:pPr>
      <w:r>
        <w:rPr>
          <w:rFonts w:hint="cs"/>
        </w:rPr>
        <w:t>Top</w:t>
      </w:r>
      <w:r w:rsidR="003C2E63">
        <w:rPr>
          <w:rFonts w:hint="cs"/>
        </w:rPr>
        <w:t xml:space="preserve"> students of </w:t>
      </w:r>
      <w:r w:rsidR="00EA6883">
        <w:rPr>
          <w:rFonts w:hint="cs"/>
        </w:rPr>
        <w:t>2017</w:t>
      </w:r>
    </w:p>
    <w:p w:rsidR="003C2E63" w:rsidRDefault="00376088" w:rsidP="007F60A0">
      <w:pPr>
        <w:pStyle w:val="ListParagraph"/>
        <w:numPr>
          <w:ilvl w:val="0"/>
          <w:numId w:val="12"/>
        </w:numPr>
      </w:pPr>
      <w:r>
        <w:rPr>
          <w:rFonts w:hint="cs"/>
        </w:rPr>
        <w:t xml:space="preserve">High qualifications </w:t>
      </w:r>
    </w:p>
    <w:p w:rsidR="00376088" w:rsidRDefault="00E14469" w:rsidP="007F60A0">
      <w:pPr>
        <w:pStyle w:val="ListParagraph"/>
        <w:numPr>
          <w:ilvl w:val="0"/>
          <w:numId w:val="12"/>
        </w:numPr>
      </w:pPr>
      <w:r>
        <w:rPr>
          <w:rFonts w:hint="cs"/>
        </w:rPr>
        <w:t xml:space="preserve">Top </w:t>
      </w:r>
      <w:r w:rsidR="002736A3">
        <w:rPr>
          <w:rFonts w:hint="cs"/>
        </w:rPr>
        <w:t xml:space="preserve">Research material </w:t>
      </w:r>
    </w:p>
    <w:sectPr w:rsidR="00376088" w:rsidSect="008E2E2A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32E71" w:rsidRDefault="00132E71">
      <w:pPr>
        <w:spacing w:after="0" w:line="240" w:lineRule="auto"/>
      </w:pPr>
      <w:r>
        <w:separator/>
      </w:r>
    </w:p>
  </w:endnote>
  <w:endnote w:type="continuationSeparator" w:id="0">
    <w:p w:rsidR="00132E71" w:rsidRDefault="00132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120E" w:rsidRDefault="008E2E2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32E71" w:rsidRDefault="00132E71">
      <w:pPr>
        <w:spacing w:after="0" w:line="240" w:lineRule="auto"/>
      </w:pPr>
      <w:r>
        <w:separator/>
      </w:r>
    </w:p>
  </w:footnote>
  <w:footnote w:type="continuationSeparator" w:id="0">
    <w:p w:rsidR="00132E71" w:rsidRDefault="00132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120E" w:rsidRDefault="008E2E2A">
    <w:pPr>
      <w:pStyle w:val="Header"/>
    </w:pPr>
    <w:r>
      <w:rPr>
        <w:noProof/>
        <w:lang w:eastAsia="zh-TW" w:bidi="hi-IN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7B3DE0D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4546a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4546a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120E" w:rsidRDefault="008E2E2A">
    <w:pPr>
      <w:pStyle w:val="Header"/>
    </w:pPr>
    <w:r>
      <w:rPr>
        <w:noProof/>
        <w:lang w:eastAsia="zh-TW" w:bidi="hi-IN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A1904A6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">
              <v:rect id="Rectangle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4546a [3215]" stroked="f" strokeweight="1pt"/>
              <v:rect id="Rectangle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4546a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950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9F79BC"/>
    <w:multiLevelType w:val="hybridMultilevel"/>
    <w:tmpl w:val="4FEEC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D6D73"/>
    <w:multiLevelType w:val="hybridMultilevel"/>
    <w:tmpl w:val="32960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E484F"/>
    <w:multiLevelType w:val="hybridMultilevel"/>
    <w:tmpl w:val="AB103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C21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A64C91"/>
    <w:multiLevelType w:val="hybridMultilevel"/>
    <w:tmpl w:val="D5107B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0D54D9"/>
    <w:multiLevelType w:val="hybridMultilevel"/>
    <w:tmpl w:val="C5C26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4A7CCD"/>
    <w:multiLevelType w:val="hybridMultilevel"/>
    <w:tmpl w:val="359E4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5"/>
  </w:num>
  <w:num w:numId="14">
    <w:abstractNumId w:val="17"/>
  </w:num>
  <w:num w:numId="15">
    <w:abstractNumId w:val="11"/>
  </w:num>
  <w:num w:numId="16">
    <w:abstractNumId w:val="14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4D"/>
    <w:rsid w:val="000079B0"/>
    <w:rsid w:val="00013DD5"/>
    <w:rsid w:val="00031AD4"/>
    <w:rsid w:val="00070358"/>
    <w:rsid w:val="0007436C"/>
    <w:rsid w:val="000A06CD"/>
    <w:rsid w:val="000B3F5D"/>
    <w:rsid w:val="000D606F"/>
    <w:rsid w:val="000E3291"/>
    <w:rsid w:val="000E7664"/>
    <w:rsid w:val="000F2A21"/>
    <w:rsid w:val="000F5BB0"/>
    <w:rsid w:val="00117878"/>
    <w:rsid w:val="00132E71"/>
    <w:rsid w:val="00135CFD"/>
    <w:rsid w:val="00165F09"/>
    <w:rsid w:val="0016646E"/>
    <w:rsid w:val="0018269C"/>
    <w:rsid w:val="001878C3"/>
    <w:rsid w:val="001A332D"/>
    <w:rsid w:val="001A3A97"/>
    <w:rsid w:val="001B101C"/>
    <w:rsid w:val="001D3551"/>
    <w:rsid w:val="001D6199"/>
    <w:rsid w:val="00206933"/>
    <w:rsid w:val="00215CF0"/>
    <w:rsid w:val="00217384"/>
    <w:rsid w:val="0022317C"/>
    <w:rsid w:val="002258BC"/>
    <w:rsid w:val="00230E3A"/>
    <w:rsid w:val="00242814"/>
    <w:rsid w:val="002459CC"/>
    <w:rsid w:val="00246CCA"/>
    <w:rsid w:val="00254FBB"/>
    <w:rsid w:val="0026228A"/>
    <w:rsid w:val="00271CCF"/>
    <w:rsid w:val="002736A3"/>
    <w:rsid w:val="00284570"/>
    <w:rsid w:val="00294177"/>
    <w:rsid w:val="002A1A30"/>
    <w:rsid w:val="002A717D"/>
    <w:rsid w:val="002B1087"/>
    <w:rsid w:val="002B56B0"/>
    <w:rsid w:val="002B66C3"/>
    <w:rsid w:val="003010FE"/>
    <w:rsid w:val="003255C7"/>
    <w:rsid w:val="00342813"/>
    <w:rsid w:val="0034450D"/>
    <w:rsid w:val="00361232"/>
    <w:rsid w:val="00372BC5"/>
    <w:rsid w:val="00376088"/>
    <w:rsid w:val="00381D63"/>
    <w:rsid w:val="003864F3"/>
    <w:rsid w:val="00397FC6"/>
    <w:rsid w:val="003B1828"/>
    <w:rsid w:val="003B5B8B"/>
    <w:rsid w:val="003C2E63"/>
    <w:rsid w:val="003D59F4"/>
    <w:rsid w:val="003D7C35"/>
    <w:rsid w:val="00426A1F"/>
    <w:rsid w:val="004273D2"/>
    <w:rsid w:val="00433F99"/>
    <w:rsid w:val="0044237A"/>
    <w:rsid w:val="004764D6"/>
    <w:rsid w:val="004900C0"/>
    <w:rsid w:val="004A0550"/>
    <w:rsid w:val="004B582C"/>
    <w:rsid w:val="004B6C66"/>
    <w:rsid w:val="004C6F60"/>
    <w:rsid w:val="004E00D3"/>
    <w:rsid w:val="004E02D6"/>
    <w:rsid w:val="004F28B9"/>
    <w:rsid w:val="004F67C4"/>
    <w:rsid w:val="00503A82"/>
    <w:rsid w:val="00510AE3"/>
    <w:rsid w:val="0051241F"/>
    <w:rsid w:val="00516D4E"/>
    <w:rsid w:val="005231DC"/>
    <w:rsid w:val="00524FCD"/>
    <w:rsid w:val="00527E57"/>
    <w:rsid w:val="00541ABF"/>
    <w:rsid w:val="00550936"/>
    <w:rsid w:val="00580C3E"/>
    <w:rsid w:val="00585DED"/>
    <w:rsid w:val="0058769C"/>
    <w:rsid w:val="0059120E"/>
    <w:rsid w:val="005A4868"/>
    <w:rsid w:val="005D5B93"/>
    <w:rsid w:val="0060422D"/>
    <w:rsid w:val="00627868"/>
    <w:rsid w:val="00662CD7"/>
    <w:rsid w:val="00665F55"/>
    <w:rsid w:val="00674AC9"/>
    <w:rsid w:val="00681A81"/>
    <w:rsid w:val="006902A3"/>
    <w:rsid w:val="0069084D"/>
    <w:rsid w:val="006974D1"/>
    <w:rsid w:val="006D17E5"/>
    <w:rsid w:val="006D22A8"/>
    <w:rsid w:val="006D6D08"/>
    <w:rsid w:val="006D76AA"/>
    <w:rsid w:val="00700FC8"/>
    <w:rsid w:val="007051FD"/>
    <w:rsid w:val="00735B20"/>
    <w:rsid w:val="00743FFB"/>
    <w:rsid w:val="007447D9"/>
    <w:rsid w:val="00746F69"/>
    <w:rsid w:val="007701C6"/>
    <w:rsid w:val="007715B7"/>
    <w:rsid w:val="00787137"/>
    <w:rsid w:val="007A4F83"/>
    <w:rsid w:val="007B2931"/>
    <w:rsid w:val="007D7743"/>
    <w:rsid w:val="007E0D80"/>
    <w:rsid w:val="007F3BAE"/>
    <w:rsid w:val="007F60A0"/>
    <w:rsid w:val="007F6B8B"/>
    <w:rsid w:val="007F778B"/>
    <w:rsid w:val="0081294D"/>
    <w:rsid w:val="0082134D"/>
    <w:rsid w:val="00825F9B"/>
    <w:rsid w:val="00833A77"/>
    <w:rsid w:val="00833FC6"/>
    <w:rsid w:val="00853AEE"/>
    <w:rsid w:val="00856351"/>
    <w:rsid w:val="00867C19"/>
    <w:rsid w:val="00870DC7"/>
    <w:rsid w:val="008776AC"/>
    <w:rsid w:val="008816EC"/>
    <w:rsid w:val="00893853"/>
    <w:rsid w:val="008A14AD"/>
    <w:rsid w:val="008B34F5"/>
    <w:rsid w:val="008B473F"/>
    <w:rsid w:val="008D052A"/>
    <w:rsid w:val="008E2E2A"/>
    <w:rsid w:val="008E4F48"/>
    <w:rsid w:val="008F14E3"/>
    <w:rsid w:val="008F399D"/>
    <w:rsid w:val="009069AB"/>
    <w:rsid w:val="009149C7"/>
    <w:rsid w:val="0095689A"/>
    <w:rsid w:val="009636CF"/>
    <w:rsid w:val="00972EF0"/>
    <w:rsid w:val="00982EB7"/>
    <w:rsid w:val="009A3AAC"/>
    <w:rsid w:val="009C0E2E"/>
    <w:rsid w:val="009C1451"/>
    <w:rsid w:val="00A03755"/>
    <w:rsid w:val="00A050D3"/>
    <w:rsid w:val="00A35FFF"/>
    <w:rsid w:val="00A419FF"/>
    <w:rsid w:val="00A42D91"/>
    <w:rsid w:val="00A51016"/>
    <w:rsid w:val="00A96F4B"/>
    <w:rsid w:val="00AB08A2"/>
    <w:rsid w:val="00AB7B11"/>
    <w:rsid w:val="00AD6DF6"/>
    <w:rsid w:val="00AE5A5E"/>
    <w:rsid w:val="00AF6998"/>
    <w:rsid w:val="00B04288"/>
    <w:rsid w:val="00B13AEC"/>
    <w:rsid w:val="00B64A3F"/>
    <w:rsid w:val="00B71997"/>
    <w:rsid w:val="00B773C0"/>
    <w:rsid w:val="00B77571"/>
    <w:rsid w:val="00B828E5"/>
    <w:rsid w:val="00B914DD"/>
    <w:rsid w:val="00B93DD3"/>
    <w:rsid w:val="00B9409B"/>
    <w:rsid w:val="00BC07CF"/>
    <w:rsid w:val="00BC648D"/>
    <w:rsid w:val="00BC771C"/>
    <w:rsid w:val="00BE0AD8"/>
    <w:rsid w:val="00BE4307"/>
    <w:rsid w:val="00BF444E"/>
    <w:rsid w:val="00C02734"/>
    <w:rsid w:val="00C029B7"/>
    <w:rsid w:val="00C10CB8"/>
    <w:rsid w:val="00C36E9D"/>
    <w:rsid w:val="00C64822"/>
    <w:rsid w:val="00C72C1D"/>
    <w:rsid w:val="00C80664"/>
    <w:rsid w:val="00C81697"/>
    <w:rsid w:val="00C85E73"/>
    <w:rsid w:val="00C92E79"/>
    <w:rsid w:val="00CB3B8E"/>
    <w:rsid w:val="00CD375F"/>
    <w:rsid w:val="00CF65C9"/>
    <w:rsid w:val="00D00659"/>
    <w:rsid w:val="00D04F54"/>
    <w:rsid w:val="00D06970"/>
    <w:rsid w:val="00D27637"/>
    <w:rsid w:val="00D4041C"/>
    <w:rsid w:val="00D620F7"/>
    <w:rsid w:val="00D62ECA"/>
    <w:rsid w:val="00D718E3"/>
    <w:rsid w:val="00D74CE1"/>
    <w:rsid w:val="00D83F11"/>
    <w:rsid w:val="00D92C53"/>
    <w:rsid w:val="00DD7491"/>
    <w:rsid w:val="00DE181C"/>
    <w:rsid w:val="00DE2F0D"/>
    <w:rsid w:val="00E06573"/>
    <w:rsid w:val="00E14469"/>
    <w:rsid w:val="00E5704A"/>
    <w:rsid w:val="00E61079"/>
    <w:rsid w:val="00E77EC8"/>
    <w:rsid w:val="00E955DE"/>
    <w:rsid w:val="00E95BF2"/>
    <w:rsid w:val="00EA6883"/>
    <w:rsid w:val="00EB133A"/>
    <w:rsid w:val="00EB17B1"/>
    <w:rsid w:val="00EB2DA5"/>
    <w:rsid w:val="00EC09EB"/>
    <w:rsid w:val="00EC35B6"/>
    <w:rsid w:val="00ED009C"/>
    <w:rsid w:val="00ED1930"/>
    <w:rsid w:val="00ED2563"/>
    <w:rsid w:val="00EE3625"/>
    <w:rsid w:val="00EF0518"/>
    <w:rsid w:val="00EF32FB"/>
    <w:rsid w:val="00F01B63"/>
    <w:rsid w:val="00F21B8F"/>
    <w:rsid w:val="00F231A4"/>
    <w:rsid w:val="00F255DA"/>
    <w:rsid w:val="00F279CA"/>
    <w:rsid w:val="00F42810"/>
    <w:rsid w:val="00F55A79"/>
    <w:rsid w:val="00F55B86"/>
    <w:rsid w:val="00F7302A"/>
    <w:rsid w:val="00F91DF7"/>
    <w:rsid w:val="00F9228F"/>
    <w:rsid w:val="00F9735F"/>
    <w:rsid w:val="00FB182D"/>
    <w:rsid w:val="00FB6E28"/>
    <w:rsid w:val="00FD3D2A"/>
    <w:rsid w:val="00F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9D327"/>
  <w15:chartTrackingRefBased/>
  <w15:docId w15:val="{58667FB4-1E52-9A49-898E-8694928C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F0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8496B0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8496B0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8496B0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8496B0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4546A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4546A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4546A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4546A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9568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89A"/>
    <w:rPr>
      <w:color w:val="605E5C"/>
      <w:shd w:val="clear" w:color="auto" w:fill="E1DFDD"/>
    </w:rPr>
  </w:style>
  <w:style w:type="paragraph" w:customStyle="1" w:styleId="breadcrumbitem">
    <w:name w:val="breadcrumb__item"/>
    <w:basedOn w:val="Normal"/>
    <w:rsid w:val="005124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GB"/>
    </w:rPr>
  </w:style>
  <w:style w:type="character" w:customStyle="1" w:styleId="breadcrumblink">
    <w:name w:val="breadcrumb__link"/>
    <w:basedOn w:val="DefaultParagraphFont"/>
    <w:rsid w:val="0051241F"/>
  </w:style>
  <w:style w:type="paragraph" w:customStyle="1" w:styleId="introductiondescription">
    <w:name w:val="introduction__description"/>
    <w:basedOn w:val="Normal"/>
    <w:rsid w:val="005124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124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6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0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7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7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0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4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Jojaelhasi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C27AF085-DD2F-BB45-AF4C-D6A29F83ADD1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E8B5F1F00D2294091BBA9EF590C1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000B4-3AAD-1440-9DCA-7B285DC7FAB9}"/>
      </w:docPartPr>
      <w:docPartBody>
        <w:p w:rsidR="00E91C57" w:rsidRDefault="000B07FA">
          <w:pPr>
            <w:pStyle w:val="3E8B5F1F00D2294091BBA9EF590C1AF8"/>
          </w:pPr>
          <w:r>
            <w:t>Skills Summary</w:t>
          </w:r>
        </w:p>
      </w:docPartBody>
    </w:docPart>
    <w:docPart>
      <w:docPartPr>
        <w:name w:val="2998B75ABB2DF544AC41416BF6D48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14941-3DA4-3E44-8095-C01C163C38CA}"/>
      </w:docPartPr>
      <w:docPartBody>
        <w:p w:rsidR="00E91C57" w:rsidRDefault="000B07FA">
          <w:pPr>
            <w:pStyle w:val="2998B75ABB2DF544AC41416BF6D48FD9"/>
          </w:pPr>
          <w:r>
            <w:t>Education</w:t>
          </w:r>
        </w:p>
      </w:docPartBody>
    </w:docPart>
    <w:docPart>
      <w:docPartPr>
        <w:name w:val="B482329093FFF1449B94FC1962241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7D707-6A9F-0F4A-B1BB-E25645130615}"/>
      </w:docPartPr>
      <w:docPartBody>
        <w:p w:rsidR="00E91C57" w:rsidRDefault="000B07FA">
          <w:pPr>
            <w:pStyle w:val="B482329093FFF1449B94FC1962241CD7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04"/>
    <w:rsid w:val="000B07FA"/>
    <w:rsid w:val="0040775E"/>
    <w:rsid w:val="004923BB"/>
    <w:rsid w:val="005468E8"/>
    <w:rsid w:val="0071137E"/>
    <w:rsid w:val="00BD2004"/>
    <w:rsid w:val="00E9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8B5F1F00D2294091BBA9EF590C1AF8">
    <w:name w:val="3E8B5F1F00D2294091BBA9EF590C1AF8"/>
  </w:style>
  <w:style w:type="paragraph" w:customStyle="1" w:styleId="2998B75ABB2DF544AC41416BF6D48FD9">
    <w:name w:val="2998B75ABB2DF544AC41416BF6D48FD9"/>
  </w:style>
  <w:style w:type="paragraph" w:customStyle="1" w:styleId="B482329093FFF1449B94FC1962241CD7">
    <w:name w:val="B482329093FFF1449B94FC1962241C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%7bC27AF085-DD2F-BB45-AF4C-D6A29F83ADD1%7dtf50002038.dotx</Template>
  <TotalTime>519</TotalTime>
  <Pages>4</Pages>
  <Words>1023</Words>
  <Characters>5832</Characters>
  <Application>Microsoft Office Word</Application>
  <DocSecurity>0</DocSecurity>
  <Lines>48</Lines>
  <Paragraphs>13</Paragraphs>
  <ScaleCrop>false</ScaleCrop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218922167190</dc:creator>
  <cp:keywords/>
  <dc:description/>
  <cp:lastModifiedBy>joja elhasi</cp:lastModifiedBy>
  <cp:revision>229</cp:revision>
  <dcterms:created xsi:type="dcterms:W3CDTF">2019-12-15T18:26:00Z</dcterms:created>
  <dcterms:modified xsi:type="dcterms:W3CDTF">2021-03-09T18:35:00Z</dcterms:modified>
</cp:coreProperties>
</file>